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7972138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6E7B89">
        <w:rPr>
          <w:rFonts w:ascii="Calibri" w:eastAsia="Calibri" w:hAnsi="Calibri"/>
          <w:sz w:val="22"/>
          <w:szCs w:val="22"/>
          <w:lang w:val="sr-Cyrl-RS"/>
        </w:rPr>
        <w:t>5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7B2D56B2" w:rsidR="00CA5E28" w:rsidRPr="006164B1" w:rsidRDefault="006E7B89" w:rsidP="004C5267">
            <w:pPr>
              <w:tabs>
                <w:tab w:val="right" w:pos="2895"/>
              </w:tabs>
              <w:ind w:firstLine="0"/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Електрохидраулични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откочник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r w:rsidR="004C5267">
              <w:rPr>
                <w:sz w:val="22"/>
                <w:szCs w:val="22"/>
                <w:lang w:val="sr-Cyrl-RS"/>
              </w:rPr>
              <w:t>за потребе транспортног система и жичаре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20F9C0CF" w:rsidR="00CA5E28" w:rsidRPr="006E7B89" w:rsidRDefault="006E7B8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400 </w:t>
            </w:r>
            <w:r>
              <w:rPr>
                <w:sz w:val="22"/>
                <w:szCs w:val="22"/>
                <w:lang w:val="sr-Latn-RS"/>
              </w:rPr>
              <w:t>V,</w:t>
            </w:r>
            <w:r>
              <w:rPr>
                <w:sz w:val="22"/>
                <w:szCs w:val="22"/>
                <w:lang w:val="sr-Cyrl-RS"/>
              </w:rPr>
              <w:t xml:space="preserve"> 50 </w:t>
            </w:r>
            <w:proofErr w:type="spellStart"/>
            <w:r>
              <w:rPr>
                <w:sz w:val="22"/>
                <w:szCs w:val="22"/>
                <w:lang w:val="sr-Latn-RS"/>
              </w:rPr>
              <w:t>Hz</w:t>
            </w:r>
            <w:proofErr w:type="spellEnd"/>
            <w:r>
              <w:rPr>
                <w:sz w:val="22"/>
                <w:szCs w:val="22"/>
                <w:lang w:val="sr-Latn-RS"/>
              </w:rPr>
              <w:t>,</w:t>
            </w:r>
            <w:r>
              <w:rPr>
                <w:sz w:val="22"/>
                <w:szCs w:val="22"/>
                <w:lang w:val="sr-Cyrl-RS"/>
              </w:rPr>
              <w:t xml:space="preserve"> 120 </w:t>
            </w:r>
            <w:r>
              <w:rPr>
                <w:sz w:val="22"/>
                <w:szCs w:val="22"/>
                <w:lang w:val="sr-Latn-RS"/>
              </w:rPr>
              <w:t>DN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потисна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и повратна сила ,ход 60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360637DE" w:rsidR="00CA5E28" w:rsidRPr="00A52DC6" w:rsidRDefault="006E7B8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279A0003" w:rsidR="00CA5E28" w:rsidRPr="006E7B89" w:rsidRDefault="006E7B8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79C28A92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6B1E0569" w:rsidR="00CA5E28" w:rsidRPr="006164B1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4B55BD67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7E486CFF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2687E69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0E" w14:textId="542FAE9D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D69" w14:textId="374B05F1" w:rsidR="00CA5E28" w:rsidRPr="00CA5E28" w:rsidRDefault="00CA5E28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5F" w14:textId="335001C5" w:rsidR="00CA5E28" w:rsidRPr="00CA5E28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D38" w14:textId="3B8A7FCD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5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590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09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B0EA91E" w:rsidR="00964C1E" w:rsidRPr="00721AA0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73BC558" w:rsidR="00964C1E" w:rsidRPr="0030505E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3EBD178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6C958285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47BEE4B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F9" w14:textId="69834A93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D84" w14:textId="5581A427" w:rsidR="00CA5E28" w:rsidRPr="0030505E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99" w14:textId="5E96AD4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9C9" w14:textId="0C7AD053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37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93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C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336D6BA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19" w14:textId="1B445595" w:rsidR="00CA5E28" w:rsidRPr="00721AA0" w:rsidRDefault="00CA5E28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2" w14:textId="09444629" w:rsidR="00CA5E28" w:rsidRPr="00CA5E28" w:rsidRDefault="00CA5E28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60" w14:textId="24DB39C7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59" w14:textId="6CD0E482" w:rsidR="00CA5E28" w:rsidRPr="00A52DC6" w:rsidRDefault="00CA5E28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4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EA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85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3DD3" w14:textId="77777777" w:rsidR="00874157" w:rsidRDefault="00874157" w:rsidP="00AD7978">
      <w:r>
        <w:separator/>
      </w:r>
    </w:p>
  </w:endnote>
  <w:endnote w:type="continuationSeparator" w:id="0">
    <w:p w14:paraId="2C62BA63" w14:textId="77777777" w:rsidR="00874157" w:rsidRDefault="0087415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CED9" w14:textId="77777777" w:rsidR="00874157" w:rsidRDefault="00874157" w:rsidP="00AD7978">
      <w:r>
        <w:separator/>
      </w:r>
    </w:p>
  </w:footnote>
  <w:footnote w:type="continuationSeparator" w:id="0">
    <w:p w14:paraId="60D94880" w14:textId="77777777" w:rsidR="00874157" w:rsidRDefault="0087415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6E7B89"/>
    <w:rsid w:val="007113CF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342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89</cp:revision>
  <cp:lastPrinted>2022-08-15T08:23:00Z</cp:lastPrinted>
  <dcterms:created xsi:type="dcterms:W3CDTF">2023-03-16T05:35:00Z</dcterms:created>
  <dcterms:modified xsi:type="dcterms:W3CDTF">2023-07-07T10:06:00Z</dcterms:modified>
</cp:coreProperties>
</file>